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5E97" w14:textId="701BE51C" w:rsidR="00144C88" w:rsidRDefault="004669B0">
      <w:pPr>
        <w:pStyle w:val="Titolo1"/>
        <w:ind w:left="215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B41A41" wp14:editId="56A18529">
                <wp:simplePos x="0" y="0"/>
                <wp:positionH relativeFrom="page">
                  <wp:posOffset>0</wp:posOffset>
                </wp:positionH>
                <wp:positionV relativeFrom="page">
                  <wp:posOffset>97155</wp:posOffset>
                </wp:positionV>
                <wp:extent cx="7548880" cy="1131570"/>
                <wp:effectExtent l="0" t="0" r="13970" b="11430"/>
                <wp:wrapTopAndBottom/>
                <wp:docPr id="1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131570"/>
                          <a:chOff x="0" y="0"/>
                          <a:chExt cx="7548884" cy="1131899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431797" y="34198"/>
                            <a:ext cx="46451" cy="1690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9C9EFEC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" name="Rectangle 7"/>
                        <wps:cNvSpPr/>
                        <wps:spPr>
                          <a:xfrm>
                            <a:off x="3780787" y="194602"/>
                            <a:ext cx="46451" cy="1690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1371A6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Rectangle 8"/>
                        <wps:cNvSpPr/>
                        <wps:spPr>
                          <a:xfrm>
                            <a:off x="3780787" y="354494"/>
                            <a:ext cx="46451" cy="1690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8EB12E8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" name="Rectangle 9"/>
                        <wps:cNvSpPr/>
                        <wps:spPr>
                          <a:xfrm>
                            <a:off x="3780787" y="517175"/>
                            <a:ext cx="46451" cy="1690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40F6895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" name="Rectangle 10"/>
                        <wps:cNvSpPr/>
                        <wps:spPr>
                          <a:xfrm>
                            <a:off x="3780787" y="677204"/>
                            <a:ext cx="46451" cy="1690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F5B5AEA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" name="Rectangle 11"/>
                        <wps:cNvSpPr/>
                        <wps:spPr>
                          <a:xfrm>
                            <a:off x="3780787" y="808439"/>
                            <a:ext cx="4224" cy="1536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F96B5D4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" name="Rectangle 12"/>
                        <wps:cNvSpPr/>
                        <wps:spPr>
                          <a:xfrm>
                            <a:off x="3780787" y="827440"/>
                            <a:ext cx="8449" cy="3073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87287CA" w14:textId="77777777" w:rsidR="00144C88" w:rsidRDefault="00EE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" name="Rectangle 13"/>
                        <wps:cNvSpPr/>
                        <wps:spPr>
                          <a:xfrm>
                            <a:off x="431797" y="848298"/>
                            <a:ext cx="3424126" cy="28360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2258C9F" w14:textId="77777777" w:rsidR="00144C88" w:rsidRDefault="00EE6483">
                              <w:r>
                                <w:rPr>
                                  <w:w w:val="101"/>
                                </w:rPr>
                                <w:t>Associazione</w:t>
                              </w:r>
                              <w:r>
                                <w:rPr>
                                  <w:spacing w:val="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Micologica</w:t>
                              </w:r>
                              <w:r>
                                <w:rPr>
                                  <w:spacing w:val="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Ecologica</w:t>
                              </w:r>
                              <w:r>
                                <w:rPr>
                                  <w:spacing w:val="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Pescarese</w:t>
                              </w:r>
                              <w:r>
                                <w:rPr>
                                  <w:spacing w:val="3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Rectangle 14"/>
                        <wps:cNvSpPr/>
                        <wps:spPr>
                          <a:xfrm>
                            <a:off x="3005833" y="848298"/>
                            <a:ext cx="268851" cy="28360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4DEEBEA" w14:textId="77777777" w:rsidR="00144C88" w:rsidRDefault="00EE6483">
                              <w:r>
                                <w:rPr>
                                  <w:w w:val="101"/>
                                </w:rPr>
                                <w:t>ETS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Rectangle 15"/>
                        <wps:cNvSpPr/>
                        <wps:spPr>
                          <a:xfrm>
                            <a:off x="3209031" y="848298"/>
                            <a:ext cx="45335" cy="28360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731994" w14:textId="77777777" w:rsidR="00144C88" w:rsidRDefault="00EE648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" name="Rectangle 16"/>
                        <wps:cNvSpPr/>
                        <wps:spPr>
                          <a:xfrm>
                            <a:off x="3241932" y="848298"/>
                            <a:ext cx="450012" cy="28360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E5D382" w14:textId="77777777" w:rsidR="00144C88" w:rsidRDefault="00EE6483">
                              <w:r>
                                <w:rPr>
                                  <w:spacing w:val="2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" name="Rectangle 17"/>
                        <wps:cNvSpPr/>
                        <wps:spPr>
                          <a:xfrm>
                            <a:off x="3582674" y="869310"/>
                            <a:ext cx="53446" cy="24086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1A5476B" w14:textId="77777777" w:rsidR="00144C88" w:rsidRDefault="00EE648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" name="Shape 324"/>
                        <wps:cNvSpPr/>
                        <wps:spPr>
                          <a:xfrm>
                            <a:off x="0" y="1072764"/>
                            <a:ext cx="7548884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48880"/>
                              <a:gd name="f4" fmla="*/ f0 1 7548880"/>
                              <a:gd name="f5" fmla="*/ f1 1 0"/>
                              <a:gd name="f6" fmla="val f2"/>
                              <a:gd name="f7" fmla="val f3"/>
                              <a:gd name="f8" fmla="+- f6 0 f6"/>
                              <a:gd name="f9" fmla="+- f7 0 f6"/>
                              <a:gd name="f10" fmla="*/ f9 1 7548880"/>
                              <a:gd name="f11" fmla="*/ f8 1 0"/>
                              <a:gd name="f12" fmla="*/ 0 1 f10"/>
                              <a:gd name="f13" fmla="*/ 7548880 1 f10"/>
                              <a:gd name="f14" fmla="*/ 0 1 f11"/>
                              <a:gd name="f15" fmla="*/ f12 f4 1"/>
                              <a:gd name="f16" fmla="*/ f13 f4 1"/>
                              <a:gd name="f17" fmla="*/ f14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7" r="f16" b="f17"/>
                            <a:pathLst>
                              <a:path w="754888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" name="Picture 38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7738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B41A41" id="Group 3385" o:spid="_x0000_s1026" style="position:absolute;left:0;text-align:left;margin-left:0;margin-top:7.65pt;width:594.4pt;height:89.1pt;z-index:251654144;mso-position-horizontal-relative:page;mso-position-vertical-relative:page" coordsize="75488,1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">
                <v:rect id="Rectangle 6" o:spid="_x0000_s1027" style="position:absolute;left:4317;top:341;width:46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9C9EFEC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7807;top:1946;width:46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51371A6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7807;top:3544;width:46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8EB12E8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7807;top:5171;width:46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40F6895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7807;top:6772;width:46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F5B5AEA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7807;top:8084;width: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F96B5D4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7807;top:8274;width:85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7287CA" w14:textId="77777777" w:rsidR="00144C88" w:rsidRDefault="00EE6483"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4317;top:8482;width:342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258C9F" w14:textId="77777777" w:rsidR="00144C88" w:rsidRDefault="00EE6483">
                        <w:r>
                          <w:rPr>
                            <w:w w:val="101"/>
                          </w:rPr>
                          <w:t>Associazione</w:t>
                        </w:r>
                        <w:r>
                          <w:rPr>
                            <w:spacing w:val="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Micologica</w:t>
                        </w:r>
                        <w:r>
                          <w:rPr>
                            <w:spacing w:val="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Ecologica</w:t>
                        </w:r>
                        <w:r>
                          <w:rPr>
                            <w:spacing w:val="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Pescarese</w:t>
                        </w:r>
                        <w:r>
                          <w:rPr>
                            <w:spacing w:val="3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0058;top:8482;width:2688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DEEBEA" w14:textId="77777777" w:rsidR="00144C88" w:rsidRDefault="00EE6483">
                        <w:r>
                          <w:rPr>
                            <w:w w:val="101"/>
                          </w:rPr>
                          <w:t>ETS</w:t>
                        </w:r>
                      </w:p>
                    </w:txbxContent>
                  </v:textbox>
                </v:rect>
                <v:rect id="Rectangle 15" o:spid="_x0000_s1036" style="position:absolute;left:32090;top:8482;width:45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E731994" w14:textId="77777777" w:rsidR="00144C88" w:rsidRDefault="00EE648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2419;top:8482;width:450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5E5D382" w14:textId="77777777" w:rsidR="00144C88" w:rsidRDefault="00EE6483">
                        <w:r>
                          <w:rPr>
                            <w:spacing w:val="2"/>
                          </w:rPr>
                          <w:t xml:space="preserve">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 xml:space="preserve">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" o:spid="_x0000_s1038" style="position:absolute;left:35826;top:8693;width:53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A5476B" w14:textId="77777777" w:rsidR="00144C88" w:rsidRDefault="00EE648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" o:spid="_x0000_s1039" style="position:absolute;top:10727;width:75488;height:0;visibility:visible;mso-wrap-style:square;v-text-anchor:top" coordsize="754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" path="m7548880,l,e" filled="f" strokeweight=".26467mm">
                  <v:path arrowok="t" o:connecttype="custom" o:connectlocs="3774442,0;7548884,1;3774442,1;0,1" o:connectangles="270,0,90,180" textboxrect="0,0,754888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1" o:spid="_x0000_s1040" type="#_x0000_t75" style="position:absolute;left:4277;width:8687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EE6483">
        <w:t xml:space="preserve">MODULO DI ISCRIZIONE AL </w:t>
      </w:r>
      <w:r w:rsidR="00F83FBB">
        <w:t>CORSO DI</w:t>
      </w:r>
      <w:r w:rsidR="00EE6483">
        <w:t xml:space="preserve">  </w:t>
      </w:r>
      <w:r w:rsidR="00C2041D">
        <w:t>6</w:t>
      </w:r>
      <w:r w:rsidR="00F83FBB">
        <w:t xml:space="preserve"> ORE</w:t>
      </w:r>
      <w:r w:rsidR="00EE6483">
        <w:t xml:space="preserve"> </w:t>
      </w:r>
    </w:p>
    <w:p w14:paraId="1505ABC9" w14:textId="77777777" w:rsidR="00144C88" w:rsidRDefault="00EE6483">
      <w:pPr>
        <w:spacing w:after="2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Corso di micologia della durata di 24 ore, finalizzato al rilascio dell'attestato, come previsto dall'art. 3 bis comma 1 della L. R. 08/11/2006 n. 34 e s. m.  Il programma del corso sarà </w:t>
      </w:r>
      <w:r>
        <w:rPr>
          <w:rFonts w:ascii="Times New Roman" w:eastAsia="Times New Roman" w:hAnsi="Times New Roman" w:cs="Times New Roman"/>
        </w:rPr>
        <w:t xml:space="preserve">conforme alle disposizioni della L. 352/93 </w:t>
      </w:r>
    </w:p>
    <w:p w14:paraId="1E665A74" w14:textId="6DC90851" w:rsidR="00144C88" w:rsidRDefault="00144C88">
      <w:pPr>
        <w:spacing w:after="23"/>
      </w:pPr>
    </w:p>
    <w:p w14:paraId="57A8CD16" w14:textId="77777777" w:rsidR="00144C88" w:rsidRDefault="00EE6483">
      <w:pPr>
        <w:spacing w:after="227" w:line="247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</w:rPr>
        <w:t>Nome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……………….………..………………  </w:t>
      </w:r>
      <w:proofErr w:type="gramStart"/>
      <w:r>
        <w:rPr>
          <w:rFonts w:ascii="Times New Roman" w:eastAsia="Times New Roman" w:hAnsi="Times New Roman" w:cs="Times New Roman"/>
        </w:rPr>
        <w:t>cognome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…………………………………………..……………… </w:t>
      </w:r>
    </w:p>
    <w:p w14:paraId="01D0A0A2" w14:textId="77777777" w:rsidR="00144C88" w:rsidRDefault="00EE6483">
      <w:pPr>
        <w:spacing w:after="227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>in  Via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……………………………………….………….…………… n</w:t>
      </w:r>
      <w:proofErr w:type="gramStart"/>
      <w:r>
        <w:rPr>
          <w:rFonts w:ascii="Times New Roman" w:eastAsia="Times New Roman" w:hAnsi="Times New Roman" w:cs="Times New Roman"/>
        </w:rPr>
        <w:t>°.…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……………………..…….……… </w:t>
      </w:r>
    </w:p>
    <w:p w14:paraId="3BAF1FF3" w14:textId="77777777" w:rsidR="00144C88" w:rsidRDefault="00EE6483">
      <w:pPr>
        <w:spacing w:after="2" w:line="458" w:lineRule="auto"/>
        <w:ind w:left="-5" w:hanging="10"/>
      </w:pPr>
      <w:r>
        <w:rPr>
          <w:rFonts w:ascii="Times New Roman" w:eastAsia="Times New Roman" w:hAnsi="Times New Roman" w:cs="Times New Roman"/>
        </w:rPr>
        <w:t>C.A.P. …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Città  ………………………………..…………………………………………Prov. ………………   Nato a ……………</w:t>
      </w:r>
      <w:r>
        <w:rPr>
          <w:rFonts w:ascii="Times New Roman" w:eastAsia="Times New Roman" w:hAnsi="Times New Roman" w:cs="Times New Roman"/>
        </w:rPr>
        <w:t>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.………………… il ……………………………………...………..............  </w:t>
      </w:r>
    </w:p>
    <w:p w14:paraId="4869707D" w14:textId="77777777" w:rsidR="00144C88" w:rsidRDefault="00EE6483">
      <w:pPr>
        <w:spacing w:after="223" w:line="247" w:lineRule="auto"/>
        <w:ind w:left="-5" w:hanging="10"/>
      </w:pPr>
      <w:r>
        <w:rPr>
          <w:rFonts w:ascii="Times New Roman" w:eastAsia="Times New Roman" w:hAnsi="Times New Roman" w:cs="Times New Roman"/>
        </w:rPr>
        <w:t>Residente a …………………………</w:t>
      </w:r>
      <w:proofErr w:type="gramStart"/>
      <w:r>
        <w:rPr>
          <w:rFonts w:ascii="Times New Roman" w:eastAsia="Times New Roman" w:hAnsi="Times New Roman" w:cs="Times New Roman"/>
        </w:rPr>
        <w:t>…....</w:t>
      </w:r>
      <w:proofErr w:type="gramEnd"/>
      <w:r>
        <w:rPr>
          <w:rFonts w:ascii="Times New Roman" w:eastAsia="Times New Roman" w:hAnsi="Times New Roman" w:cs="Times New Roman"/>
        </w:rPr>
        <w:t>……………… via</w:t>
      </w:r>
      <w:proofErr w:type="gramStart"/>
      <w:r>
        <w:rPr>
          <w:rFonts w:ascii="Times New Roman" w:eastAsia="Times New Roman" w:hAnsi="Times New Roman" w:cs="Times New Roman"/>
        </w:rPr>
        <w:t xml:space="preserve"> .…</w:t>
      </w:r>
      <w:proofErr w:type="gramEnd"/>
      <w:r>
        <w:rPr>
          <w:rFonts w:ascii="Times New Roman" w:eastAsia="Times New Roman" w:hAnsi="Times New Roman" w:cs="Times New Roman"/>
        </w:rPr>
        <w:t xml:space="preserve">......……………….……………………………………  </w:t>
      </w:r>
    </w:p>
    <w:p w14:paraId="100D59A2" w14:textId="77777777" w:rsidR="00144C88" w:rsidRDefault="00EE6483">
      <w:pPr>
        <w:spacing w:after="115" w:line="247" w:lineRule="auto"/>
        <w:ind w:left="-5" w:hanging="10"/>
      </w:pPr>
      <w:r>
        <w:rPr>
          <w:rFonts w:ascii="Times New Roman" w:eastAsia="Times New Roman" w:hAnsi="Times New Roman" w:cs="Times New Roman"/>
        </w:rPr>
        <w:t>Codice fiscale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Obbligatorio) ..…….……………..………………..…………………….…………………………….… </w:t>
      </w:r>
    </w:p>
    <w:p w14:paraId="6B3456BE" w14:textId="77777777" w:rsidR="00144C88" w:rsidRDefault="00EE6483">
      <w:pPr>
        <w:spacing w:after="2" w:line="35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Tel. </w:t>
      </w:r>
      <w:r>
        <w:rPr>
          <w:rFonts w:ascii="Times New Roman" w:eastAsia="Times New Roman" w:hAnsi="Times New Roman" w:cs="Times New Roman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……………. E-mail ………………………………………………………. Attività professionale attuale ………………………………………………………………………………………………  Per i pensionati attività precedente 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14:paraId="51F0AE62" w14:textId="77777777" w:rsidR="00144C88" w:rsidRDefault="00EE6483">
      <w:pPr>
        <w:spacing w:after="161"/>
        <w:ind w:left="10" w:right="7" w:hanging="10"/>
        <w:jc w:val="center"/>
      </w:pPr>
      <w:r>
        <w:rPr>
          <w:rFonts w:ascii="Times New Roman" w:eastAsia="Times New Roman" w:hAnsi="Times New Roman" w:cs="Times New Roman"/>
        </w:rPr>
        <w:t xml:space="preserve">(Scrivere in stampatello) </w:t>
      </w:r>
    </w:p>
    <w:p w14:paraId="195ECD15" w14:textId="77777777" w:rsidR="00144C88" w:rsidRDefault="00EE6483">
      <w:pPr>
        <w:pStyle w:val="Titolo1"/>
        <w:ind w:left="10"/>
      </w:pPr>
      <w:r>
        <w:t xml:space="preserve">CHIEDE </w:t>
      </w:r>
    </w:p>
    <w:p w14:paraId="64EE4C2F" w14:textId="65E71D48" w:rsidR="00144C88" w:rsidRDefault="00EE6483">
      <w:pPr>
        <w:spacing w:after="2" w:line="247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firma alla presen</w:t>
      </w:r>
      <w:r>
        <w:rPr>
          <w:rFonts w:ascii="Times New Roman" w:eastAsia="Times New Roman" w:hAnsi="Times New Roman" w:cs="Times New Roman"/>
        </w:rPr>
        <w:t xml:space="preserve">te </w:t>
      </w:r>
      <w:proofErr w:type="gramStart"/>
      <w:r>
        <w:rPr>
          <w:rFonts w:ascii="Times New Roman" w:eastAsia="Times New Roman" w:hAnsi="Times New Roman" w:cs="Times New Roman"/>
        </w:rPr>
        <w:t>domanda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L'ISCRIZIONE AL CORSO MICOLOGICO </w:t>
      </w:r>
      <w:r>
        <w:rPr>
          <w:rFonts w:ascii="Times New Roman" w:eastAsia="Times New Roman" w:hAnsi="Times New Roman" w:cs="Times New Roman"/>
        </w:rPr>
        <w:t xml:space="preserve">organizzato   dall'Associazione Micologica AMEP   ( Associazione Micologica Ecologica Pescarese) ETS </w:t>
      </w:r>
    </w:p>
    <w:p w14:paraId="6E5B3C5A" w14:textId="6A176990" w:rsidR="004669B0" w:rsidRDefault="004669B0">
      <w:pPr>
        <w:spacing w:after="2" w:line="247" w:lineRule="auto"/>
        <w:ind w:left="-5" w:hanging="10"/>
      </w:pPr>
    </w:p>
    <w:p w14:paraId="24ED91B3" w14:textId="5048694D" w:rsidR="00144C88" w:rsidRDefault="00F83FBB">
      <w:pPr>
        <w:spacing w:after="2" w:line="247" w:lineRule="auto"/>
        <w:ind w:left="-5" w:hanging="1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F76F7" wp14:editId="1684137F">
                <wp:simplePos x="0" y="0"/>
                <wp:positionH relativeFrom="column">
                  <wp:posOffset>1409700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45" name="Group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3510"/>
                            <a:gd name="f4" fmla="*/ f0 1 143510"/>
                            <a:gd name="f5" fmla="*/ f1 1 143510"/>
                            <a:gd name="f6" fmla="val f2"/>
                            <a:gd name="f7" fmla="val f3"/>
                            <a:gd name="f8" fmla="+- f7 0 f6"/>
                            <a:gd name="f9" fmla="*/ f8 1 143510"/>
                            <a:gd name="f10" fmla="*/ 0 1 f9"/>
                            <a:gd name="f11" fmla="*/ 143510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43510" h="143510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CFB" id="Group 3388" o:spid="_x0000_s1026" style="position:absolute;margin-left:111pt;margin-top:1.5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" path="m,143510r143510,l143510,,,,,143510xe" filled="f" strokecolor="#385d8a" strokeweight=".08811mm">
                <v:path arrowok="t" o:connecttype="custom" o:connectlocs="72000,0;144000,72000;72000,144000;0,72000" o:connectangles="270,0,90,180" textboxrect="0,0,143510,14351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63DCF" wp14:editId="4FB12100">
                <wp:simplePos x="0" y="0"/>
                <wp:positionH relativeFrom="column">
                  <wp:posOffset>5797550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27940" b="27940"/>
                <wp:wrapNone/>
                <wp:docPr id="44" name="Group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3510"/>
                            <a:gd name="f4" fmla="*/ f0 1 143510"/>
                            <a:gd name="f5" fmla="*/ f1 1 143510"/>
                            <a:gd name="f6" fmla="val f2"/>
                            <a:gd name="f7" fmla="val f3"/>
                            <a:gd name="f8" fmla="+- f7 0 f6"/>
                            <a:gd name="f9" fmla="*/ f8 1 143510"/>
                            <a:gd name="f10" fmla="*/ 0 1 f9"/>
                            <a:gd name="f11" fmla="*/ 143510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43510" h="143510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0CA9" id="Group 3388" o:spid="_x0000_s1026" style="position:absolute;margin-left:456.5pt;margin-top:1.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" path="m,143510r143510,l143510,,,,,143510xe" filled="f" strokecolor="#385d8a" strokeweight=".08811mm">
                <v:path arrowok="t" o:connecttype="custom" o:connectlocs="71755,0;143510,71755;71755,143510;0,71755" o:connectangles="270,0,90,180" textboxrect="0,0,143510,143510"/>
              </v:shape>
            </w:pict>
          </mc:Fallback>
        </mc:AlternateContent>
      </w:r>
      <w:r w:rsidR="00EE6483">
        <w:rPr>
          <w:b/>
          <w:bCs/>
        </w:rPr>
        <w:t xml:space="preserve"> Modalità in presenza                                                                                       </w:t>
      </w:r>
      <w:r w:rsidR="00EE6483">
        <w:rPr>
          <w:b/>
          <w:bCs/>
        </w:rPr>
        <w:t xml:space="preserve">                 Modalità a distanza</w:t>
      </w:r>
    </w:p>
    <w:p w14:paraId="14C95A40" w14:textId="17E3B937" w:rsidR="004669B0" w:rsidRDefault="004669B0">
      <w:pPr>
        <w:spacing w:after="0" w:line="237" w:lineRule="auto"/>
        <w:ind w:left="-5" w:right="-15" w:hanging="10"/>
        <w:jc w:val="both"/>
        <w:rPr>
          <w:rFonts w:ascii="Times New Roman" w:eastAsia="Times New Roman" w:hAnsi="Times New Roman" w:cs="Times New Roman"/>
          <w:b/>
        </w:rPr>
      </w:pPr>
    </w:p>
    <w:p w14:paraId="372BBD97" w14:textId="41AC758E" w:rsidR="00144C88" w:rsidRDefault="00EE6483">
      <w:pPr>
        <w:spacing w:after="0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  Informativa sul trattamento dei dati personali e relativa manifestazione di consenso - Decreto </w:t>
      </w:r>
      <w:r>
        <w:rPr>
          <w:rFonts w:ascii="Times New Roman" w:eastAsia="Times New Roman" w:hAnsi="Times New Roman" w:cs="Times New Roman"/>
          <w:b/>
        </w:rPr>
        <w:t xml:space="preserve">Legislativo 30/06/2003, n. 196 ed aggiornamenti, art.13 reg. </w:t>
      </w:r>
      <w:proofErr w:type="spellStart"/>
      <w:r>
        <w:rPr>
          <w:rFonts w:ascii="Times New Roman" w:eastAsia="Times New Roman" w:hAnsi="Times New Roman" w:cs="Times New Roman"/>
          <w:b/>
        </w:rPr>
        <w:t>eu</w:t>
      </w:r>
      <w:proofErr w:type="spellEnd"/>
      <w:r>
        <w:rPr>
          <w:rFonts w:ascii="Times New Roman" w:eastAsia="Times New Roman" w:hAnsi="Times New Roman" w:cs="Times New Roman"/>
          <w:b/>
        </w:rPr>
        <w:t>. 679/16</w:t>
      </w:r>
      <w:r>
        <w:rPr>
          <w:rFonts w:ascii="Times New Roman" w:eastAsia="Times New Roman" w:hAnsi="Times New Roman" w:cs="Times New Roman"/>
        </w:rPr>
        <w:t xml:space="preserve"> "Codice in materia di protezione dei dati personali" - che i dati personali da Lei forniti potranno essere oggetto di trattamento, nel rispetto della normativa sopra richiamata e confo</w:t>
      </w:r>
      <w:r>
        <w:rPr>
          <w:rFonts w:ascii="Times New Roman" w:eastAsia="Times New Roman" w:hAnsi="Times New Roman" w:cs="Times New Roman"/>
        </w:rPr>
        <w:t xml:space="preserve">rmemente agli obblighi di riservatezza cui è ispirata l'attività dell'Associazione. Tali dati verranno trattati per finalità connesse o strumentali all'attività della medesima. In riferimento ai servizi gratuiti </w:t>
      </w:r>
      <w:r>
        <w:rPr>
          <w:rFonts w:ascii="Times New Roman" w:eastAsia="Times New Roman" w:hAnsi="Times New Roman" w:cs="Times New Roman"/>
          <w:u w:val="single" w:color="000000"/>
        </w:rPr>
        <w:t>"AVVISI CON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WHATSAPP" dal </w:t>
      </w:r>
      <w:r>
        <w:rPr>
          <w:rFonts w:ascii="Times New Roman" w:eastAsia="Times New Roman" w:hAnsi="Times New Roman" w:cs="Times New Roman"/>
          <w:b/>
        </w:rPr>
        <w:t xml:space="preserve">N° 334.61.88.300, </w:t>
      </w:r>
      <w:r>
        <w:rPr>
          <w:rFonts w:ascii="Times New Roman" w:eastAsia="Times New Roman" w:hAnsi="Times New Roman" w:cs="Times New Roman"/>
          <w:b/>
        </w:rPr>
        <w:t>e le E-mail</w:t>
      </w:r>
      <w:r>
        <w:rPr>
          <w:rFonts w:ascii="Times New Roman" w:eastAsia="Times New Roman" w:hAnsi="Times New Roman" w:cs="Times New Roman"/>
        </w:rPr>
        <w:t xml:space="preserve"> dall'indirizzo </w:t>
      </w:r>
      <w:r>
        <w:rPr>
          <w:rFonts w:ascii="Times New Roman" w:eastAsia="Times New Roman" w:hAnsi="Times New Roman" w:cs="Times New Roman"/>
          <w:b/>
          <w:sz w:val="20"/>
        </w:rPr>
        <w:t>segreteria@amep.it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il trattamento avverrà nel rispetto delle disposizioni contenute nel citato decreto </w:t>
      </w:r>
      <w:proofErr w:type="gramStart"/>
      <w:r>
        <w:rPr>
          <w:rFonts w:ascii="Times New Roman" w:eastAsia="Times New Roman" w:hAnsi="Times New Roman" w:cs="Times New Roman"/>
        </w:rPr>
        <w:t>legislativo ,</w:t>
      </w:r>
      <w:proofErr w:type="gramEnd"/>
      <w:r>
        <w:rPr>
          <w:rFonts w:ascii="Times New Roman" w:eastAsia="Times New Roman" w:hAnsi="Times New Roman" w:cs="Times New Roman"/>
        </w:rPr>
        <w:t xml:space="preserve"> e sono finalizzati al miglioramento della comunicazione tra i partecipanti DICHIARO di conoscere l'informativa p</w:t>
      </w:r>
      <w:r>
        <w:rPr>
          <w:rFonts w:ascii="Times New Roman" w:eastAsia="Times New Roman" w:hAnsi="Times New Roman" w:cs="Times New Roman"/>
        </w:rPr>
        <w:t xml:space="preserve">rivacy e : </w:t>
      </w:r>
    </w:p>
    <w:p w14:paraId="24152665" w14:textId="240D7F11" w:rsidR="00144C88" w:rsidRDefault="004669B0">
      <w:pPr>
        <w:spacing w:after="31"/>
        <w:ind w:right="4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DAA9F" wp14:editId="034A8D46">
                <wp:simplePos x="0" y="0"/>
                <wp:positionH relativeFrom="column">
                  <wp:posOffset>4038600</wp:posOffset>
                </wp:positionH>
                <wp:positionV relativeFrom="paragraph">
                  <wp:posOffset>200025</wp:posOffset>
                </wp:positionV>
                <wp:extent cx="144000" cy="144000"/>
                <wp:effectExtent l="0" t="0" r="27940" b="27940"/>
                <wp:wrapNone/>
                <wp:docPr id="43" name="Group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3510"/>
                            <a:gd name="f4" fmla="*/ f0 1 143510"/>
                            <a:gd name="f5" fmla="*/ f1 1 143510"/>
                            <a:gd name="f6" fmla="val f2"/>
                            <a:gd name="f7" fmla="val f3"/>
                            <a:gd name="f8" fmla="+- f7 0 f6"/>
                            <a:gd name="f9" fmla="*/ f8 1 143510"/>
                            <a:gd name="f10" fmla="*/ 0 1 f9"/>
                            <a:gd name="f11" fmla="*/ 143510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43510" h="143510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B8C6" id="Group 3388" o:spid="_x0000_s1026" style="position:absolute;margin-left:318pt;margin-top:15.7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" path="m,143510r143510,l143510,,,,,143510xe" filled="f" strokecolor="#385d8a" strokeweight=".08811mm">
                <v:path arrowok="t" o:connecttype="custom" o:connectlocs="72000,0;144000,72000;72000,144000;0,72000" o:connectangles="270,0,90,180" textboxrect="0,0,143510,143510"/>
              </v:shape>
            </w:pict>
          </mc:Fallback>
        </mc:AlternateContent>
      </w:r>
      <w:r w:rsidR="00EE6483">
        <w:rPr>
          <w:rFonts w:ascii="Times New Roman" w:eastAsia="Times New Roman" w:hAnsi="Times New Roman" w:cs="Times New Roman"/>
          <w:sz w:val="12"/>
        </w:rPr>
        <w:t xml:space="preserve"> </w:t>
      </w:r>
    </w:p>
    <w:p w14:paraId="5A6EB0AE" w14:textId="6E85DA54" w:rsidR="00144C88" w:rsidRDefault="00EE6483">
      <w:pPr>
        <w:spacing w:after="2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8CEA7F" wp14:editId="4A0CE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05" cy="143505"/>
                <wp:effectExtent l="0" t="0" r="27945" b="27945"/>
                <wp:wrapSquare wrapText="bothSides"/>
                <wp:docPr id="21" name="Group 3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05" cy="1435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3510"/>
                            <a:gd name="f4" fmla="*/ f0 1 143510"/>
                            <a:gd name="f5" fmla="*/ f1 1 143510"/>
                            <a:gd name="f6" fmla="val f2"/>
                            <a:gd name="f7" fmla="val f3"/>
                            <a:gd name="f8" fmla="+- f7 0 f6"/>
                            <a:gd name="f9" fmla="*/ f8 1 143510"/>
                            <a:gd name="f10" fmla="*/ 0 1 f9"/>
                            <a:gd name="f11" fmla="*/ 143510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43510" h="143510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BB3AB3" id="Group 3387" o:spid="_x0000_s1026" style="position:absolute;margin-left:0;margin-top:0;width:11.3pt;height:11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" path="m,143510r143510,l143510,,,,,143510xe" filled="f" strokecolor="#385d8a" strokeweight=".08811mm">
                <v:path arrowok="t" o:connecttype="custom" o:connectlocs="71753,0;143505,71753;71753,143505;0,71753" o:connectangles="270,0,90,180" textboxrect="0,0,143510,143510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DO IL CONSENSO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EAACC" wp14:editId="61B012C4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44000" cy="144000"/>
                <wp:effectExtent l="0" t="0" r="27940" b="27940"/>
                <wp:wrapNone/>
                <wp:docPr id="22" name="Group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43510"/>
                            <a:gd name="f4" fmla="*/ f0 1 143510"/>
                            <a:gd name="f5" fmla="*/ f1 1 143510"/>
                            <a:gd name="f6" fmla="val f2"/>
                            <a:gd name="f7" fmla="val f3"/>
                            <a:gd name="f8" fmla="+- f7 0 f6"/>
                            <a:gd name="f9" fmla="*/ f8 1 143510"/>
                            <a:gd name="f10" fmla="*/ 0 1 f9"/>
                            <a:gd name="f11" fmla="*/ 143510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43510" h="143510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3514" id="Group 3388" o:spid="_x0000_s1026" style="position:absolute;margin-left:0;margin-top:-.1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" path="m,143510r143510,l143510,,,,,143510xe" filled="f" strokecolor="#385d8a" strokeweight=".08811mm">
                <v:path arrowok="t" o:connecttype="custom" o:connectlocs="72000,0;144000,72000;72000,144000;0,72000" o:connectangles="270,0,90,180" textboxrect="0,0,143510,14351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NEGO IL CONSENSO </w:t>
      </w:r>
    </w:p>
    <w:p w14:paraId="637CE1B2" w14:textId="796742BA" w:rsidR="00144C88" w:rsidRDefault="00EE6483">
      <w:pPr>
        <w:spacing w:after="228"/>
      </w:pPr>
      <w:r>
        <w:rPr>
          <w:sz w:val="10"/>
        </w:rPr>
        <w:t xml:space="preserve"> </w:t>
      </w:r>
    </w:p>
    <w:p w14:paraId="48EB4560" w14:textId="77777777" w:rsidR="00144C88" w:rsidRDefault="00EE6483">
      <w:pPr>
        <w:spacing w:after="266"/>
        <w:ind w:left="-5" w:hanging="10"/>
      </w:pPr>
      <w:r>
        <w:t>Pescara li, ………………………</w:t>
      </w:r>
      <w:proofErr w:type="gramStart"/>
      <w:r>
        <w:t>…….</w:t>
      </w:r>
      <w:proofErr w:type="gramEnd"/>
      <w:r>
        <w:t xml:space="preserve">.………………………..                   Il </w:t>
      </w:r>
      <w:proofErr w:type="gramStart"/>
      <w:r>
        <w:t xml:space="preserve">richiedente  </w:t>
      </w:r>
      <w:r>
        <w:t>…</w:t>
      </w:r>
      <w:proofErr w:type="gramEnd"/>
      <w:r>
        <w:t xml:space="preserve">…………………………..………………..……………………. </w:t>
      </w:r>
    </w:p>
    <w:p w14:paraId="04D15A4E" w14:textId="4D435DAB" w:rsidR="00144C88" w:rsidRDefault="00EE6483">
      <w:pPr>
        <w:spacing w:after="252"/>
        <w:ind w:left="-5" w:hanging="10"/>
      </w:pPr>
      <w:r>
        <w:rPr>
          <w:sz w:val="24"/>
        </w:rPr>
        <w:t>Firma……………………………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                  Firma……………………………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………………..………………………          </w:t>
      </w:r>
    </w:p>
    <w:p w14:paraId="6E82216C" w14:textId="3A56908C" w:rsidR="00144C88" w:rsidRDefault="00EE6483">
      <w:pPr>
        <w:spacing w:after="0"/>
        <w:ind w:left="10" w:right="5" w:hanging="10"/>
        <w:jc w:val="center"/>
      </w:pPr>
      <w:r>
        <w:t xml:space="preserve">(per i minori è necessario la firma di entrambi i genitori) </w:t>
      </w:r>
    </w:p>
    <w:p w14:paraId="3EE45A50" w14:textId="7E1B5876" w:rsidR="00144C88" w:rsidRDefault="00DA7EED" w:rsidP="004669B0">
      <w:pPr>
        <w:spacing w:after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7E4A3" wp14:editId="5FC99BCB">
                <wp:simplePos x="0" y="0"/>
                <wp:positionH relativeFrom="page">
                  <wp:posOffset>101600</wp:posOffset>
                </wp:positionH>
                <wp:positionV relativeFrom="page">
                  <wp:posOffset>8940800</wp:posOffset>
                </wp:positionV>
                <wp:extent cx="7514590" cy="171287"/>
                <wp:effectExtent l="0" t="0" r="10160" b="635"/>
                <wp:wrapSquare wrapText="bothSides"/>
                <wp:docPr id="16" name="Group 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4590" cy="171287"/>
                          <a:chOff x="0" y="0"/>
                          <a:chExt cx="7514594" cy="512147"/>
                        </a:xfrm>
                      </wpg:grpSpPr>
                      <wps:wsp>
                        <wps:cNvPr id="17" name="Rectangle 300"/>
                        <wps:cNvSpPr/>
                        <wps:spPr>
                          <a:xfrm>
                            <a:off x="384806" y="0"/>
                            <a:ext cx="41989" cy="1892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C8F152B" w14:textId="77777777" w:rsidR="00144C88" w:rsidRDefault="00EE648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" name="Rectangle 301"/>
                        <wps:cNvSpPr/>
                        <wps:spPr>
                          <a:xfrm>
                            <a:off x="384806" y="322903"/>
                            <a:ext cx="41989" cy="1892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CD1D93" w14:textId="77777777" w:rsidR="00144C88" w:rsidRDefault="00EE648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0" name="Shape 330"/>
                        <wps:cNvSpPr/>
                        <wps:spPr>
                          <a:xfrm>
                            <a:off x="0" y="43819"/>
                            <a:ext cx="7514594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14590"/>
                              <a:gd name="f4" fmla="*/ f0 1 7514590"/>
                              <a:gd name="f5" fmla="*/ f1 1 0"/>
                              <a:gd name="f6" fmla="val f2"/>
                              <a:gd name="f7" fmla="val f3"/>
                              <a:gd name="f8" fmla="+- f6 0 f6"/>
                              <a:gd name="f9" fmla="+- f7 0 f6"/>
                              <a:gd name="f10" fmla="*/ f9 1 7514590"/>
                              <a:gd name="f11" fmla="*/ f8 1 0"/>
                              <a:gd name="f12" fmla="*/ 0 1 f10"/>
                              <a:gd name="f13" fmla="*/ 7514590 1 f10"/>
                              <a:gd name="f14" fmla="*/ 0 1 f11"/>
                              <a:gd name="f15" fmla="*/ f12 f4 1"/>
                              <a:gd name="f16" fmla="*/ f13 f4 1"/>
                              <a:gd name="f17" fmla="*/ f14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7" r="f16" b="f17"/>
                            <a:pathLst>
                              <a:path w="7514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7E4A3" id="Group 3386" o:spid="_x0000_s1041" style="position:absolute;margin-left:8pt;margin-top:704pt;width:591.7pt;height:13.5pt;z-index:251659264;mso-position-horizontal-relative:page;mso-position-vertical-relative:page;mso-height-relative:margin" coordsize="75145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">
                <v:rect id="Rectangle 300" o:spid="_x0000_s1042" style="position:absolute;left:3848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8F152B" w14:textId="77777777" w:rsidR="00144C88" w:rsidRDefault="00EE648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043" style="position:absolute;left:3848;top:3229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ACD1D93" w14:textId="77777777" w:rsidR="00144C88" w:rsidRDefault="00EE6483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" o:spid="_x0000_s1044" style="position:absolute;top:438;width:75145;height:0;visibility:visible;mso-wrap-style:square;v-text-anchor:top" coordsize="751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" path="m7514590,l,e" filled="f" strokeweight=".26467mm">
                  <v:path arrowok="t" o:connecttype="custom" o:connectlocs="3757297,0;7514594,1;3757297,1;0,1" o:connectangles="270,0,90,180" textboxrect="0,0,7514590,0"/>
                </v:shape>
                <w10:wrap type="square" anchorx="page" anchory="page"/>
              </v:group>
            </w:pict>
          </mc:Fallback>
        </mc:AlternateContent>
      </w:r>
      <w:r w:rsidR="00EE6483">
        <w:t xml:space="preserve"> </w:t>
      </w:r>
      <w:r w:rsidR="00EE6483">
        <w:t xml:space="preserve"> </w:t>
      </w:r>
    </w:p>
    <w:p w14:paraId="167824BF" w14:textId="3914CB53" w:rsidR="00DA7EED" w:rsidRDefault="00F83FBB" w:rsidP="00DA7EED">
      <w:pPr>
        <w:spacing w:after="0" w:line="240" w:lineRule="auto"/>
        <w:ind w:left="10" w:right="9" w:hanging="1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F59F17" wp14:editId="25CFCF86">
            <wp:simplePos x="0" y="0"/>
            <wp:positionH relativeFrom="column">
              <wp:posOffset>5619750</wp:posOffset>
            </wp:positionH>
            <wp:positionV relativeFrom="paragraph">
              <wp:posOffset>161290</wp:posOffset>
            </wp:positionV>
            <wp:extent cx="660400" cy="594361"/>
            <wp:effectExtent l="0" t="0" r="6350" b="0"/>
            <wp:wrapNone/>
            <wp:docPr id="19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27"/>
                    <pic:cNvPicPr preferRelativeResize="0"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94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ED">
        <w:rPr>
          <w:rFonts w:ascii="Times New Roman" w:eastAsia="Times New Roman" w:hAnsi="Times New Roman" w:cs="Times New Roman"/>
        </w:rPr>
        <w:t xml:space="preserve">aderente all’Associazione Micologica Bresadola ETS  </w:t>
      </w:r>
    </w:p>
    <w:p w14:paraId="1A266A76" w14:textId="47704506" w:rsidR="00DA7EED" w:rsidRDefault="00DA7EED" w:rsidP="00DA7EED">
      <w:pPr>
        <w:spacing w:after="0" w:line="240" w:lineRule="auto"/>
        <w:ind w:left="29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CEF7C0" w14:textId="63621568" w:rsidR="00DA7EED" w:rsidRDefault="00DA7EED" w:rsidP="00DA7EED">
      <w:pPr>
        <w:spacing w:after="0" w:line="240" w:lineRule="auto"/>
        <w:ind w:left="2763" w:hanging="10"/>
      </w:pPr>
      <w:r>
        <w:t xml:space="preserve">Sede </w:t>
      </w:r>
      <w:proofErr w:type="gramStart"/>
      <w:r>
        <w:t>operativa  via</w:t>
      </w:r>
      <w:proofErr w:type="gramEnd"/>
      <w:r>
        <w:t xml:space="preserve"> Mezzanotte, 92   65126  Pescara (PE) </w:t>
      </w:r>
    </w:p>
    <w:p w14:paraId="75035424" w14:textId="1A195906" w:rsidR="00DA7EED" w:rsidRDefault="00DA7EED" w:rsidP="00DA7EED">
      <w:pPr>
        <w:tabs>
          <w:tab w:val="center" w:pos="5272"/>
        </w:tabs>
        <w:spacing w:after="0" w:line="240" w:lineRule="auto"/>
        <w:ind w:left="-15"/>
      </w:pPr>
      <w:r>
        <w:t xml:space="preserve"> </w:t>
      </w:r>
      <w:r>
        <w:tab/>
        <w:t xml:space="preserve">Contatti: </w:t>
      </w:r>
      <w:proofErr w:type="gramStart"/>
      <w:r>
        <w:rPr>
          <w:rFonts w:ascii="Times New Roman" w:eastAsia="Times New Roman" w:hAnsi="Times New Roman" w:cs="Times New Roman"/>
          <w:b/>
        </w:rPr>
        <w:t>segreteria@amep.it</w:t>
      </w:r>
      <w:r>
        <w:t xml:space="preserve">  -</w:t>
      </w:r>
      <w:proofErr w:type="gramEnd"/>
      <w:r>
        <w:t xml:space="preserve">  Sito web: www.amep.it </w:t>
      </w:r>
    </w:p>
    <w:p w14:paraId="1BBFEFA7" w14:textId="77777777" w:rsidR="00DA7EED" w:rsidRDefault="00DA7EED" w:rsidP="00DA7EED">
      <w:pPr>
        <w:spacing w:after="0" w:line="240" w:lineRule="auto"/>
        <w:ind w:left="10" w:right="9" w:hanging="10"/>
        <w:jc w:val="center"/>
      </w:pPr>
      <w:r>
        <w:t xml:space="preserve">Segreteria 334.61.88.300 (solo messaggi WhatsApp) </w:t>
      </w:r>
    </w:p>
    <w:p w14:paraId="2D5995D6" w14:textId="77777777" w:rsidR="00DA7EED" w:rsidRDefault="00DA7EED" w:rsidP="00DA7EED">
      <w:pPr>
        <w:tabs>
          <w:tab w:val="center" w:pos="527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t>Apertura :</w:t>
      </w:r>
      <w:proofErr w:type="gramEnd"/>
      <w:r>
        <w:t xml:space="preserve"> lunedì  ore 18.00 -.19.00 </w:t>
      </w:r>
    </w:p>
    <w:p w14:paraId="0817DCA4" w14:textId="77777777" w:rsidR="00DA7EED" w:rsidRDefault="00DA7EED" w:rsidP="004669B0">
      <w:pPr>
        <w:spacing w:after="218"/>
      </w:pPr>
    </w:p>
    <w:sectPr w:rsidR="00DA7EED" w:rsidSect="00DA7EED">
      <w:pgSz w:w="11908" w:h="16836"/>
      <w:pgMar w:top="1985" w:right="679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01259" w14:textId="77777777" w:rsidR="00EE6483" w:rsidRDefault="00EE6483">
      <w:pPr>
        <w:spacing w:after="0" w:line="240" w:lineRule="auto"/>
      </w:pPr>
      <w:r>
        <w:separator/>
      </w:r>
    </w:p>
  </w:endnote>
  <w:endnote w:type="continuationSeparator" w:id="0">
    <w:p w14:paraId="1FC8D018" w14:textId="77777777" w:rsidR="00EE6483" w:rsidRDefault="00E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7A58E" w14:textId="77777777" w:rsidR="00EE6483" w:rsidRDefault="00EE6483">
      <w:pPr>
        <w:spacing w:after="0" w:line="240" w:lineRule="auto"/>
      </w:pPr>
      <w:r>
        <w:separator/>
      </w:r>
    </w:p>
  </w:footnote>
  <w:footnote w:type="continuationSeparator" w:id="0">
    <w:p w14:paraId="193CF9CF" w14:textId="77777777" w:rsidR="00EE6483" w:rsidRDefault="00EE6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4C88"/>
    <w:rsid w:val="00144C88"/>
    <w:rsid w:val="004669B0"/>
    <w:rsid w:val="004F4037"/>
    <w:rsid w:val="00C2041D"/>
    <w:rsid w:val="00DA7EED"/>
    <w:rsid w:val="00EE6483"/>
    <w:rsid w:val="00F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B0E"/>
  <w15:docId w15:val="{BD4275DA-B6E8-4ADA-AF40-6FD486E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2171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lastModifiedBy>Umberto Barone</cp:lastModifiedBy>
  <cp:revision>2</cp:revision>
  <dcterms:created xsi:type="dcterms:W3CDTF">2022-12-04T14:10:00Z</dcterms:created>
  <dcterms:modified xsi:type="dcterms:W3CDTF">2022-12-04T14:10:00Z</dcterms:modified>
</cp:coreProperties>
</file>